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A3473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809E9" w14:textId="77777777" w:rsidR="00AF40F6" w:rsidRDefault="00AF40F6">
      <w:r>
        <w:separator/>
      </w:r>
    </w:p>
  </w:endnote>
  <w:endnote w:type="continuationSeparator" w:id="0">
    <w:p w14:paraId="102440FD" w14:textId="77777777" w:rsidR="00AF40F6" w:rsidRDefault="00A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4B7447" w14:textId="77777777" w:rsidR="00DC6FC9" w:rsidRDefault="00DC6F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0F8D31" w14:textId="77777777" w:rsidR="00DC6FC9" w:rsidRDefault="00DC6F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8314DF" w14:textId="77777777" w:rsidR="00173B93" w:rsidRPr="002F5F60" w:rsidRDefault="00173B93" w:rsidP="00173B93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4BC4B0A3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CA7D5" w14:textId="77777777" w:rsidR="00AF40F6" w:rsidRDefault="00AF40F6">
      <w:r>
        <w:separator/>
      </w:r>
    </w:p>
  </w:footnote>
  <w:footnote w:type="continuationSeparator" w:id="0">
    <w:p w14:paraId="69C1E92C" w14:textId="77777777" w:rsidR="00AF40F6" w:rsidRDefault="00AF4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00E7C3" w14:textId="77777777" w:rsidR="00DC6FC9" w:rsidRDefault="00DC6F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EEE9D0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13736750" wp14:editId="4D4F1804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079EA8" w14:textId="77777777" w:rsidR="00A804B0" w:rsidRPr="00074035" w:rsidRDefault="00AF40F6" w:rsidP="00430311">
    <w:pPr>
      <w:pStyle w:val="Header"/>
      <w:spacing w:after="60"/>
    </w:pPr>
    <w:r>
      <w:rPr>
        <w:noProof/>
      </w:rPr>
      <w:pict w14:anchorId="6E5934E1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37.25pt;width:428.4pt;height:52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5B6736CF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531F40">
                  <w:rPr>
                    <w:rFonts w:ascii="Proxima Nova Rg" w:hAnsi="Proxima Nova Rg" w:cs="Arial"/>
                    <w:b/>
                  </w:rPr>
                  <w:t>China</w:t>
                </w:r>
              </w:p>
              <w:p w14:paraId="21AE9BC3" w14:textId="77777777" w:rsidR="00531F40" w:rsidRDefault="00531F40" w:rsidP="00AA74F3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223C30">
                  <w:rPr>
                    <w:rFonts w:ascii="Proxima Nova Rg" w:hAnsi="Proxima Nova Rg" w:cs="Arial"/>
                    <w:sz w:val="16"/>
                    <w:szCs w:val="16"/>
                  </w:rPr>
                  <w:t xml:space="preserve">40 </w:t>
                </w:r>
                <w:proofErr w:type="spellStart"/>
                <w:r w:rsidRPr="00223C30">
                  <w:rPr>
                    <w:rFonts w:ascii="Proxima Nova Rg" w:hAnsi="Proxima Nova Rg" w:cs="Arial"/>
                    <w:sz w:val="16"/>
                    <w:szCs w:val="16"/>
                  </w:rPr>
                  <w:t>Yongda</w:t>
                </w:r>
                <w:proofErr w:type="spellEnd"/>
                <w:r w:rsidRPr="00223C30">
                  <w:rPr>
                    <w:rFonts w:ascii="Proxima Nova Rg" w:hAnsi="Proxima Nova Rg" w:cs="Arial"/>
                    <w:sz w:val="16"/>
                    <w:szCs w:val="16"/>
                  </w:rPr>
                  <w:t xml:space="preserve"> Road, Beijing Bioengineering &amp; Pharmaceutical Industrial Park (CBP) </w:t>
                </w:r>
                <w:proofErr w:type="spellStart"/>
                <w:r w:rsidRPr="00223C30">
                  <w:rPr>
                    <w:rFonts w:ascii="Proxima Nova Rg" w:hAnsi="Proxima Nova Rg" w:cs="Arial"/>
                    <w:sz w:val="16"/>
                    <w:szCs w:val="16"/>
                  </w:rPr>
                  <w:t>Daxing</w:t>
                </w:r>
                <w:proofErr w:type="spellEnd"/>
                <w:r w:rsidRPr="00223C30">
                  <w:rPr>
                    <w:rFonts w:ascii="Proxima Nova Rg" w:hAnsi="Proxima Nova Rg" w:cs="Arial"/>
                    <w:sz w:val="16"/>
                    <w:szCs w:val="16"/>
                  </w:rPr>
                  <w:t xml:space="preserve"> District, </w:t>
                </w:r>
                <w:r w:rsidRPr="005769FB">
                  <w:rPr>
                    <w:rFonts w:ascii="Proxima Nova Rg" w:hAnsi="Proxima Nova Rg" w:cs="Arial"/>
                    <w:sz w:val="16"/>
                    <w:szCs w:val="16"/>
                  </w:rPr>
                  <w:t>Beijing 102629,</w:t>
                </w:r>
              </w:p>
              <w:p w14:paraId="429A50BF" w14:textId="77777777" w:rsidR="0049131F" w:rsidRPr="009A7653" w:rsidRDefault="00531F40" w:rsidP="00531F40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5769FB">
                  <w:rPr>
                    <w:rFonts w:ascii="Proxima Nova Rg" w:hAnsi="Proxima Nova Rg" w:cs="Arial"/>
                    <w:sz w:val="16"/>
                    <w:szCs w:val="16"/>
                  </w:rPr>
                  <w:t>P.R. China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 </w:t>
                </w:r>
                <w:r w:rsidRPr="005769FB">
                  <w:rPr>
                    <w:rFonts w:ascii="Proxima Nova Rg" w:hAnsi="Proxima Nova Rg" w:cs="Arial"/>
                    <w:sz w:val="16"/>
                    <w:szCs w:val="16"/>
                  </w:rPr>
                  <w:t>Phone: +86 (10) 6125-</w:t>
                </w:r>
                <w:proofErr w:type="gramStart"/>
                <w:r w:rsidRPr="005769FB">
                  <w:rPr>
                    <w:rFonts w:ascii="Proxima Nova Rg" w:hAnsi="Proxima Nova Rg" w:cs="Arial"/>
                    <w:sz w:val="16"/>
                    <w:szCs w:val="16"/>
                  </w:rPr>
                  <w:t>5888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Fax: +86 (10) 6925-0761</w:t>
                </w:r>
              </w:p>
            </w:txbxContent>
          </v:textbox>
        </v:shape>
      </w:pict>
    </w:r>
    <w:r>
      <w:rPr>
        <w:noProof/>
      </w:rPr>
      <w:pict w14:anchorId="6F4E9D5D">
        <v:line id="Line 40" o:spid="_x0000_s2051" style="position:absolute;z-index:251658752;visibility:visible" from="133.7pt,54.3pt" to="527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35F7DBEB" wp14:editId="00BC85D7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6E5E7D6D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F2DCF"/>
    <w:rsid w:val="00111F60"/>
    <w:rsid w:val="00114957"/>
    <w:rsid w:val="00164747"/>
    <w:rsid w:val="00173B93"/>
    <w:rsid w:val="001C0AAF"/>
    <w:rsid w:val="00205EEF"/>
    <w:rsid w:val="00284EF5"/>
    <w:rsid w:val="00290EA7"/>
    <w:rsid w:val="003426FE"/>
    <w:rsid w:val="00346E5F"/>
    <w:rsid w:val="003810A5"/>
    <w:rsid w:val="003B71BF"/>
    <w:rsid w:val="00422F3B"/>
    <w:rsid w:val="004260E2"/>
    <w:rsid w:val="00430311"/>
    <w:rsid w:val="00490883"/>
    <w:rsid w:val="0049131F"/>
    <w:rsid w:val="004B691B"/>
    <w:rsid w:val="005032BF"/>
    <w:rsid w:val="00531F40"/>
    <w:rsid w:val="005424C1"/>
    <w:rsid w:val="0056190D"/>
    <w:rsid w:val="00590911"/>
    <w:rsid w:val="005A6B8E"/>
    <w:rsid w:val="005B3017"/>
    <w:rsid w:val="005D65CE"/>
    <w:rsid w:val="005E7A9E"/>
    <w:rsid w:val="00624633"/>
    <w:rsid w:val="00641299"/>
    <w:rsid w:val="006764AC"/>
    <w:rsid w:val="006A7CE7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821430"/>
    <w:rsid w:val="008311B9"/>
    <w:rsid w:val="008475AE"/>
    <w:rsid w:val="00874439"/>
    <w:rsid w:val="008821A2"/>
    <w:rsid w:val="00884297"/>
    <w:rsid w:val="00887F22"/>
    <w:rsid w:val="008A0604"/>
    <w:rsid w:val="008B375A"/>
    <w:rsid w:val="008D7E63"/>
    <w:rsid w:val="008E0C07"/>
    <w:rsid w:val="00907F74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A44603"/>
    <w:rsid w:val="00A62D4D"/>
    <w:rsid w:val="00A7771A"/>
    <w:rsid w:val="00A804B0"/>
    <w:rsid w:val="00AA74F3"/>
    <w:rsid w:val="00AD55AB"/>
    <w:rsid w:val="00AF00B7"/>
    <w:rsid w:val="00AF40F6"/>
    <w:rsid w:val="00B35EB8"/>
    <w:rsid w:val="00B76CCF"/>
    <w:rsid w:val="00BB5CBA"/>
    <w:rsid w:val="00BC0EDE"/>
    <w:rsid w:val="00BE1292"/>
    <w:rsid w:val="00C01DD0"/>
    <w:rsid w:val="00C22955"/>
    <w:rsid w:val="00C436F7"/>
    <w:rsid w:val="00D44D6D"/>
    <w:rsid w:val="00D72E08"/>
    <w:rsid w:val="00DC6FC9"/>
    <w:rsid w:val="00DF78A5"/>
    <w:rsid w:val="00E07E11"/>
    <w:rsid w:val="00E114E5"/>
    <w:rsid w:val="00E11988"/>
    <w:rsid w:val="00E45C0E"/>
    <w:rsid w:val="00F27CCD"/>
    <w:rsid w:val="00F67AB1"/>
    <w:rsid w:val="00F91578"/>
    <w:rsid w:val="00F93826"/>
    <w:rsid w:val="00F940E1"/>
    <w:rsid w:val="00FD5798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06CEE5D"/>
  <w15:docId w15:val="{587BC0ED-11B9-4A83-9188-79780BB0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173B93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4</cp:revision>
  <cp:lastPrinted>2016-07-27T15:10:00Z</cp:lastPrinted>
  <dcterms:created xsi:type="dcterms:W3CDTF">2016-08-17T15:04:00Z</dcterms:created>
  <dcterms:modified xsi:type="dcterms:W3CDTF">2019-04-08T17:11:00Z</dcterms:modified>
</cp:coreProperties>
</file>